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21633" w:rsidRDefault="00221633" w:rsidP="003A5100">
      <w:pPr>
        <w:spacing w:after="0" w:line="240" w:lineRule="auto"/>
        <w:jc w:val="both"/>
      </w:pPr>
    </w:p>
    <w:p w:rsidR="00221633" w:rsidRPr="00DD3A88" w:rsidRDefault="00221633" w:rsidP="00480C01">
      <w:pPr>
        <w:spacing w:after="60" w:line="240" w:lineRule="auto"/>
        <w:jc w:val="center"/>
        <w:rPr>
          <w:b/>
          <w:sz w:val="32"/>
          <w:u w:val="single"/>
        </w:rPr>
      </w:pPr>
      <w:r>
        <w:rPr>
          <w:b/>
          <w:sz w:val="32"/>
          <w:u w:val="single"/>
        </w:rPr>
        <w:t>Allegato E</w:t>
      </w:r>
      <w:r w:rsidRPr="00DD3A88">
        <w:rPr>
          <w:b/>
          <w:sz w:val="32"/>
          <w:u w:val="single"/>
        </w:rPr>
        <w:t xml:space="preserve"> – LIBERATORIA FOTO</w:t>
      </w:r>
      <w:r>
        <w:rPr>
          <w:b/>
          <w:sz w:val="32"/>
          <w:u w:val="single"/>
        </w:rPr>
        <w:t xml:space="preserve"> e VIDEO MINORI</w:t>
      </w:r>
    </w:p>
    <w:p w:rsidR="00221633" w:rsidRDefault="00221633" w:rsidP="00F518BF">
      <w:pPr>
        <w:spacing w:before="240" w:after="240" w:line="240" w:lineRule="auto"/>
        <w:jc w:val="both"/>
      </w:pPr>
      <w:r>
        <w:t>I sottoscritti</w:t>
      </w:r>
    </w:p>
    <w:p w:rsidR="00221633" w:rsidRDefault="00221633" w:rsidP="0010218E">
      <w:pPr>
        <w:spacing w:after="0" w:line="240" w:lineRule="auto"/>
        <w:jc w:val="both"/>
      </w:pPr>
      <w:r>
        <w:t>Nome: ___________________________________ Cognome: _____________________________________</w:t>
      </w:r>
    </w:p>
    <w:p w:rsidR="00221633" w:rsidRDefault="00221633" w:rsidP="00DB396C">
      <w:pPr>
        <w:spacing w:after="0" w:line="240" w:lineRule="auto"/>
        <w:jc w:val="both"/>
      </w:pPr>
      <w:r>
        <w:t>Nato/a a :______________________________________________________ il: _______/_______/_______</w:t>
      </w:r>
    </w:p>
    <w:p w:rsidR="00221633" w:rsidRDefault="00221633" w:rsidP="0010218E">
      <w:pPr>
        <w:spacing w:after="0" w:line="240" w:lineRule="auto"/>
        <w:jc w:val="both"/>
      </w:pPr>
      <w:r>
        <w:t>Residente a: ________________________________________________</w:t>
      </w:r>
      <w:r w:rsidRPr="00DB396C">
        <w:t xml:space="preserve"> </w:t>
      </w:r>
      <w:r>
        <w:t>Provincia: ____________________</w:t>
      </w:r>
    </w:p>
    <w:p w:rsidR="00221633" w:rsidRDefault="00221633" w:rsidP="00DB396C">
      <w:pPr>
        <w:spacing w:after="0" w:line="240" w:lineRule="auto"/>
        <w:jc w:val="both"/>
      </w:pPr>
      <w:r>
        <w:t>in Via:______________________________________________________________________ n.: _________</w:t>
      </w:r>
    </w:p>
    <w:p w:rsidR="00221633" w:rsidRDefault="00221633" w:rsidP="0010218E">
      <w:pPr>
        <w:spacing w:after="0" w:line="240" w:lineRule="auto"/>
        <w:jc w:val="both"/>
      </w:pPr>
      <w:r>
        <w:t>Codice fiscale ____________________________________________________________________________</w:t>
      </w:r>
    </w:p>
    <w:p w:rsidR="00221633" w:rsidRDefault="00221633" w:rsidP="00F518BF">
      <w:pPr>
        <w:spacing w:before="240" w:after="240" w:line="240" w:lineRule="auto"/>
        <w:jc w:val="both"/>
      </w:pPr>
      <w:r>
        <w:t>e</w:t>
      </w:r>
    </w:p>
    <w:p w:rsidR="00221633" w:rsidRDefault="00221633" w:rsidP="00237D79">
      <w:pPr>
        <w:spacing w:after="0" w:line="240" w:lineRule="auto"/>
        <w:jc w:val="both"/>
      </w:pPr>
      <w:r>
        <w:t>Nome: ___________________________________ Cognome: _____________________________________</w:t>
      </w:r>
    </w:p>
    <w:p w:rsidR="00221633" w:rsidRDefault="00221633" w:rsidP="00237D79">
      <w:pPr>
        <w:spacing w:after="0" w:line="240" w:lineRule="auto"/>
        <w:jc w:val="both"/>
      </w:pPr>
      <w:r>
        <w:t>Nato/a a :______________________________________________________ il: _______/_______/_______</w:t>
      </w:r>
    </w:p>
    <w:p w:rsidR="00221633" w:rsidRDefault="00221633" w:rsidP="00237D79">
      <w:pPr>
        <w:spacing w:after="0" w:line="240" w:lineRule="auto"/>
        <w:jc w:val="both"/>
      </w:pPr>
      <w:r>
        <w:t>Residente a: ________________________________________________</w:t>
      </w:r>
      <w:r w:rsidRPr="00DB396C">
        <w:t xml:space="preserve"> </w:t>
      </w:r>
      <w:r>
        <w:t>Provincia: ____________________</w:t>
      </w:r>
    </w:p>
    <w:p w:rsidR="00221633" w:rsidRDefault="00221633" w:rsidP="00237D79">
      <w:pPr>
        <w:spacing w:after="0" w:line="240" w:lineRule="auto"/>
        <w:jc w:val="both"/>
      </w:pPr>
      <w:r>
        <w:t>in Via:______________________________________________________________________ n.: _________</w:t>
      </w:r>
    </w:p>
    <w:p w:rsidR="00221633" w:rsidRDefault="00221633" w:rsidP="00237D79">
      <w:pPr>
        <w:spacing w:after="0" w:line="240" w:lineRule="auto"/>
        <w:jc w:val="both"/>
      </w:pPr>
      <w:r>
        <w:t>Codice fiscale ____________________________________________________________________________</w:t>
      </w:r>
    </w:p>
    <w:p w:rsidR="00221633" w:rsidRPr="006A2DD8" w:rsidRDefault="00221633" w:rsidP="00F518BF">
      <w:pPr>
        <w:pStyle w:val="BLFTxt"/>
        <w:spacing w:before="240" w:after="240" w:line="240" w:lineRule="auto"/>
        <w:rPr>
          <w:rFonts w:ascii="Calibri" w:hAnsi="Calibri"/>
          <w:sz w:val="22"/>
          <w:szCs w:val="22"/>
        </w:rPr>
      </w:pPr>
      <w:r w:rsidRPr="006A2DD8">
        <w:rPr>
          <w:rFonts w:ascii="Calibri" w:hAnsi="Calibri"/>
          <w:sz w:val="22"/>
          <w:szCs w:val="22"/>
        </w:rPr>
        <w:t>quali genitori che esercitano la potestà genitoriale sul minore</w:t>
      </w:r>
    </w:p>
    <w:p w:rsidR="00221633" w:rsidRDefault="00221633" w:rsidP="00237D79">
      <w:pPr>
        <w:spacing w:after="0" w:line="240" w:lineRule="auto"/>
        <w:jc w:val="both"/>
      </w:pPr>
      <w:r>
        <w:t>Nome: ___________________________________ Cognome: _____________________________________</w:t>
      </w:r>
    </w:p>
    <w:p w:rsidR="00221633" w:rsidRDefault="00221633" w:rsidP="00237D79">
      <w:pPr>
        <w:spacing w:after="0" w:line="240" w:lineRule="auto"/>
        <w:jc w:val="both"/>
      </w:pPr>
      <w:r>
        <w:t>Nato/a a :______________________________________________________ il: _______/_______/_______</w:t>
      </w:r>
    </w:p>
    <w:p w:rsidR="00221633" w:rsidRDefault="00221633" w:rsidP="00237D79">
      <w:pPr>
        <w:spacing w:after="0" w:line="240" w:lineRule="auto"/>
        <w:jc w:val="both"/>
      </w:pPr>
      <w:r>
        <w:t>Residente a: ________________________________________________</w:t>
      </w:r>
      <w:r w:rsidRPr="00DB396C">
        <w:t xml:space="preserve"> </w:t>
      </w:r>
      <w:r>
        <w:t>Provincia: ____________________</w:t>
      </w:r>
    </w:p>
    <w:p w:rsidR="00221633" w:rsidRDefault="00221633" w:rsidP="00237D79">
      <w:pPr>
        <w:spacing w:after="0" w:line="240" w:lineRule="auto"/>
        <w:jc w:val="both"/>
      </w:pPr>
      <w:r>
        <w:t>in Via:______________________________________________________________________ n.: _________</w:t>
      </w:r>
    </w:p>
    <w:p w:rsidR="00221633" w:rsidRDefault="00221633" w:rsidP="00237D79">
      <w:pPr>
        <w:spacing w:after="0" w:line="240" w:lineRule="auto"/>
        <w:jc w:val="both"/>
      </w:pPr>
      <w:r>
        <w:t>Codice fiscale ____________________________________________________________________________</w:t>
      </w:r>
    </w:p>
    <w:p w:rsidR="00221633" w:rsidRDefault="00221633" w:rsidP="006A2DD8">
      <w:pPr>
        <w:spacing w:after="0" w:line="240" w:lineRule="auto"/>
        <w:jc w:val="both"/>
      </w:pPr>
    </w:p>
    <w:p w:rsidR="00221633" w:rsidRDefault="00221633" w:rsidP="0010218E">
      <w:pPr>
        <w:spacing w:after="0" w:line="240" w:lineRule="auto"/>
        <w:jc w:val="both"/>
      </w:pPr>
    </w:p>
    <w:p w:rsidR="00221633" w:rsidRDefault="00221633" w:rsidP="0010218E">
      <w:pPr>
        <w:spacing w:after="0" w:line="240" w:lineRule="auto"/>
        <w:jc w:val="both"/>
      </w:pPr>
      <w:r>
        <w:t>ai sensi del D. Lgs. n°196 del 2003 sulla privacy e in base al Regio Decreto n°633 del 1941 sul diritto d’immagine, con la presente</w:t>
      </w:r>
    </w:p>
    <w:p w:rsidR="00221633" w:rsidRPr="009E39C3" w:rsidRDefault="00221633" w:rsidP="00F518BF">
      <w:pPr>
        <w:spacing w:before="240" w:after="240" w:line="240" w:lineRule="auto"/>
        <w:jc w:val="center"/>
        <w:rPr>
          <w:b/>
        </w:rPr>
      </w:pPr>
      <w:r w:rsidRPr="009E39C3">
        <w:rPr>
          <w:b/>
        </w:rPr>
        <w:t xml:space="preserve">AUTORIZZANO </w:t>
      </w:r>
    </w:p>
    <w:p w:rsidR="00221633" w:rsidRDefault="00221633" w:rsidP="003E276B">
      <w:pPr>
        <w:spacing w:after="0" w:line="240" w:lineRule="auto"/>
        <w:jc w:val="both"/>
      </w:pPr>
      <w:r w:rsidRPr="00E12333">
        <w:rPr>
          <w:rFonts w:cs="Arial"/>
          <w:lang w:eastAsia="it-IT"/>
        </w:rPr>
        <w:t>Fondazione Idis – Città della Scienza, con sede legale a Bagnoli (NA), Via Coroglio, 104 e 57, CAP 80124, CF 95005580634 e PI 05969960631 e Eatalyworld S.r.l., con sede legale in Bologna, Via Paolo Canali 1, CAP 40127 CF/PI: 03409851205</w:t>
      </w:r>
      <w:r>
        <w:rPr>
          <w:rFonts w:cs="Arial"/>
          <w:lang w:eastAsia="it-IT"/>
        </w:rPr>
        <w:t>,</w:t>
      </w:r>
      <w:r w:rsidRPr="00202591">
        <w:rPr>
          <w:rFonts w:cs="Arial"/>
          <w:lang w:eastAsia="it-IT"/>
        </w:rPr>
        <w:t xml:space="preserve"> </w:t>
      </w:r>
      <w:r>
        <w:t>ad esporre, riprodurre e divulgare l’immagine fotografica nonché i filmati e i video nei quali è stato ripreso il minore ________________________________________</w:t>
      </w:r>
      <w:r w:rsidRPr="00566555">
        <w:t>_______________</w:t>
      </w:r>
      <w:r>
        <w:t>, anche su Internet, con eccezione dei soli contesti che rechino pregiudizio all’onore, alla reputazione o al decoro.</w:t>
      </w:r>
    </w:p>
    <w:p w:rsidR="00221633" w:rsidRPr="003E276B" w:rsidRDefault="00221633" w:rsidP="003E276B">
      <w:pPr>
        <w:spacing w:after="0" w:line="240" w:lineRule="auto"/>
        <w:jc w:val="both"/>
      </w:pPr>
    </w:p>
    <w:p w:rsidR="00221633" w:rsidRDefault="00221633" w:rsidP="003E276B">
      <w:pPr>
        <w:pStyle w:val="BLFTxt"/>
        <w:spacing w:before="0" w:line="240" w:lineRule="auto"/>
        <w:rPr>
          <w:rFonts w:ascii="Calibri" w:hAnsi="Calibri"/>
          <w:sz w:val="22"/>
          <w:szCs w:val="22"/>
        </w:rPr>
      </w:pPr>
      <w:r w:rsidRPr="003E276B">
        <w:rPr>
          <w:rFonts w:ascii="Calibri" w:hAnsi="Calibri"/>
          <w:sz w:val="22"/>
          <w:szCs w:val="22"/>
        </w:rPr>
        <w:t>L’utilizzo delle immagini viene concesso in forma gratuita.</w:t>
      </w:r>
    </w:p>
    <w:p w:rsidR="00221633" w:rsidRPr="003E276B" w:rsidRDefault="00221633" w:rsidP="003E276B">
      <w:pPr>
        <w:pStyle w:val="BLFTxt"/>
        <w:spacing w:before="0" w:line="240" w:lineRule="auto"/>
        <w:rPr>
          <w:rFonts w:ascii="Calibri" w:hAnsi="Calibri"/>
          <w:sz w:val="22"/>
          <w:szCs w:val="22"/>
        </w:rPr>
      </w:pPr>
    </w:p>
    <w:p w:rsidR="00221633" w:rsidRPr="003E276B" w:rsidRDefault="00221633" w:rsidP="003E276B">
      <w:pPr>
        <w:pStyle w:val="BLFTxt"/>
        <w:spacing w:before="0" w:line="240" w:lineRule="auto"/>
        <w:rPr>
          <w:rFonts w:ascii="Calibri" w:hAnsi="Calibri"/>
          <w:sz w:val="22"/>
          <w:szCs w:val="22"/>
        </w:rPr>
      </w:pPr>
      <w:r w:rsidRPr="003E276B">
        <w:rPr>
          <w:rFonts w:ascii="Calibri" w:hAnsi="Calibri"/>
          <w:sz w:val="22"/>
          <w:szCs w:val="22"/>
        </w:rPr>
        <w:t>Ai sensi del d.lgs 30 giugno 2003, n. 196, si autorizza il trattamento dei dati personali.</w:t>
      </w:r>
    </w:p>
    <w:p w:rsidR="00221633" w:rsidRDefault="00221633" w:rsidP="0010218E">
      <w:pPr>
        <w:spacing w:after="0" w:line="240" w:lineRule="auto"/>
        <w:jc w:val="both"/>
      </w:pPr>
    </w:p>
    <w:p w:rsidR="00221633" w:rsidRDefault="00221633" w:rsidP="0010218E">
      <w:pPr>
        <w:spacing w:after="0" w:line="240" w:lineRule="auto"/>
        <w:jc w:val="both"/>
      </w:pPr>
    </w:p>
    <w:p w:rsidR="00221633" w:rsidRDefault="00221633" w:rsidP="0010218E">
      <w:pPr>
        <w:spacing w:after="0" w:line="240" w:lineRule="auto"/>
      </w:pPr>
      <w:r>
        <w:t>_________________ , _________________</w:t>
      </w:r>
    </w:p>
    <w:p w:rsidR="00221633" w:rsidRPr="00811F5B" w:rsidRDefault="00221633" w:rsidP="0010218E">
      <w:pPr>
        <w:spacing w:after="0" w:line="240" w:lineRule="auto"/>
        <w:rPr>
          <w:i/>
          <w:sz w:val="20"/>
        </w:rPr>
      </w:pPr>
      <w:r>
        <w:rPr>
          <w:i/>
          <w:sz w:val="20"/>
        </w:rPr>
        <w:t>(</w:t>
      </w:r>
      <w:r w:rsidRPr="00A779EA">
        <w:rPr>
          <w:i/>
          <w:sz w:val="20"/>
        </w:rPr>
        <w:t>luogo e data</w:t>
      </w:r>
      <w:r>
        <w:rPr>
          <w:i/>
          <w:sz w:val="20"/>
        </w:rPr>
        <w:t>)</w:t>
      </w:r>
    </w:p>
    <w:p w:rsidR="00221633" w:rsidRDefault="00221633" w:rsidP="003A5100">
      <w:pPr>
        <w:spacing w:after="0" w:line="240" w:lineRule="auto"/>
      </w:pPr>
    </w:p>
    <w:p w:rsidR="00221633" w:rsidRDefault="00221633" w:rsidP="004C5C64">
      <w:pPr>
        <w:spacing w:after="0" w:line="240" w:lineRule="auto"/>
        <w:jc w:val="right"/>
      </w:pPr>
      <w:r>
        <w:t>I sottoscritti (F</w:t>
      </w:r>
      <w:r w:rsidRPr="00FA0B36">
        <w:t>irma leggibile)</w:t>
      </w:r>
      <w:r>
        <w:tab/>
      </w:r>
      <w:r>
        <w:tab/>
      </w:r>
      <w:r>
        <w:tab/>
      </w:r>
    </w:p>
    <w:p w:rsidR="00221633" w:rsidRPr="00FA0B36" w:rsidRDefault="00221633" w:rsidP="00D310D5">
      <w:pPr>
        <w:spacing w:before="360" w:after="0" w:line="240" w:lineRule="auto"/>
        <w:jc w:val="right"/>
      </w:pPr>
      <w:r>
        <w:t>______________________________________</w:t>
      </w:r>
    </w:p>
    <w:p w:rsidR="00221633" w:rsidRDefault="00221633" w:rsidP="004C5C64">
      <w:pPr>
        <w:spacing w:after="0" w:line="240" w:lineRule="auto"/>
        <w:jc w:val="right"/>
      </w:pPr>
    </w:p>
    <w:p w:rsidR="00221633" w:rsidRDefault="00221633" w:rsidP="004C5C64">
      <w:pPr>
        <w:spacing w:after="0" w:line="240" w:lineRule="auto"/>
        <w:jc w:val="right"/>
      </w:pPr>
    </w:p>
    <w:p w:rsidR="00221633" w:rsidRDefault="00221633" w:rsidP="00D310D5">
      <w:pPr>
        <w:spacing w:before="360" w:after="0" w:line="240" w:lineRule="auto"/>
        <w:jc w:val="right"/>
      </w:pPr>
      <w:r>
        <w:t>______________________________________</w:t>
      </w:r>
    </w:p>
    <w:p w:rsidR="00221633" w:rsidRDefault="00221633" w:rsidP="004C5C64">
      <w:pPr>
        <w:spacing w:after="0" w:line="240" w:lineRule="auto"/>
        <w:jc w:val="right"/>
      </w:pPr>
    </w:p>
    <w:p w:rsidR="00221633" w:rsidRDefault="00221633" w:rsidP="00DB396C">
      <w:pPr>
        <w:spacing w:before="360" w:after="0" w:line="240" w:lineRule="auto"/>
        <w:jc w:val="right"/>
      </w:pPr>
      <w:r>
        <w:t>______________________________________</w:t>
      </w:r>
    </w:p>
    <w:p w:rsidR="00221633" w:rsidRDefault="00221633" w:rsidP="004C5C64">
      <w:pPr>
        <w:spacing w:after="0" w:line="240" w:lineRule="auto"/>
        <w:jc w:val="right"/>
      </w:pPr>
    </w:p>
    <w:p w:rsidR="00221633" w:rsidRDefault="00221633" w:rsidP="004C5C64">
      <w:pPr>
        <w:spacing w:after="0" w:line="240" w:lineRule="auto"/>
        <w:jc w:val="right"/>
      </w:pPr>
    </w:p>
    <w:p w:rsidR="00221633" w:rsidRDefault="00221633" w:rsidP="004C5C64">
      <w:pPr>
        <w:spacing w:after="0" w:line="240" w:lineRule="auto"/>
        <w:jc w:val="right"/>
      </w:pPr>
    </w:p>
    <w:sectPr w:rsidR="00221633" w:rsidSect="00237D79">
      <w:headerReference w:type="default" r:id="rId7"/>
      <w:footerReference w:type="default" r:id="rId8"/>
      <w:pgSz w:w="11906" w:h="16838"/>
      <w:pgMar w:top="1417" w:right="1134" w:bottom="1134" w:left="1134" w:header="283" w:footer="283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21633" w:rsidRDefault="00221633" w:rsidP="00D86B12">
      <w:pPr>
        <w:spacing w:after="0" w:line="240" w:lineRule="auto"/>
      </w:pPr>
      <w:r>
        <w:separator/>
      </w:r>
    </w:p>
  </w:endnote>
  <w:endnote w:type="continuationSeparator" w:id="0">
    <w:p w:rsidR="00221633" w:rsidRDefault="00221633" w:rsidP="00D86B1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ource Sans Pro">
    <w:altName w:val="Corbe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21633" w:rsidRDefault="00221633">
    <w:pPr>
      <w:pStyle w:val="Footer"/>
      <w:jc w:val="right"/>
    </w:pPr>
    <w:fldSimple w:instr=" PAGE   \* MERGEFORMAT ">
      <w:r>
        <w:rPr>
          <w:noProof/>
        </w:rPr>
        <w:t>2</w:t>
      </w:r>
    </w:fldSimple>
  </w:p>
  <w:p w:rsidR="00221633" w:rsidRDefault="00221633" w:rsidP="00237D79">
    <w:pPr>
      <w:pStyle w:val="Footer"/>
      <w:jc w:val="center"/>
      <w:rPr>
        <w:rFonts w:ascii="Source Sans Pro" w:hAnsi="Source Sans Pro"/>
        <w:i/>
        <w:color w:val="A6A6A6"/>
        <w:sz w:val="20"/>
      </w:rPr>
    </w:pPr>
    <w:r w:rsidRPr="00D1422C">
      <w:rPr>
        <w:rFonts w:ascii="Source Sans Pro" w:hAnsi="Source Sans Pro"/>
        <w:i/>
        <w:color w:val="A6A6A6"/>
        <w:sz w:val="20"/>
      </w:rPr>
      <w:t xml:space="preserve">Aspettando FICO...nella Scuola – </w:t>
    </w:r>
    <w:r>
      <w:rPr>
        <w:rFonts w:ascii="Source Sans Pro" w:hAnsi="Source Sans Pro"/>
        <w:i/>
        <w:color w:val="A6A6A6"/>
        <w:sz w:val="20"/>
      </w:rPr>
      <w:t>Campania</w:t>
    </w:r>
  </w:p>
  <w:p w:rsidR="00221633" w:rsidRPr="00237D79" w:rsidRDefault="00221633" w:rsidP="00237D79">
    <w:pPr>
      <w:pStyle w:val="Footer"/>
      <w:jc w:val="center"/>
      <w:rPr>
        <w:rFonts w:ascii="Source Sans Pro" w:hAnsi="Source Sans Pro"/>
        <w:sz w:val="20"/>
      </w:rPr>
    </w:pPr>
    <w:r>
      <w:rPr>
        <w:rFonts w:ascii="Source Sans Pro" w:hAnsi="Source Sans Pro"/>
        <w:i/>
        <w:color w:val="A6A6A6"/>
        <w:sz w:val="20"/>
      </w:rPr>
      <w:t>Anno scolastico 2016/2017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21633" w:rsidRDefault="00221633" w:rsidP="00D86B12">
      <w:pPr>
        <w:spacing w:after="0" w:line="240" w:lineRule="auto"/>
      </w:pPr>
      <w:r>
        <w:separator/>
      </w:r>
    </w:p>
  </w:footnote>
  <w:footnote w:type="continuationSeparator" w:id="0">
    <w:p w:rsidR="00221633" w:rsidRDefault="00221633" w:rsidP="00D86B1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21633" w:rsidRPr="003A5100" w:rsidRDefault="00221633" w:rsidP="003A5100">
    <w:pPr>
      <w:pStyle w:val="Header"/>
      <w:jc w:val="center"/>
    </w:pPr>
    <w:r w:rsidRPr="00975481">
      <w:rPr>
        <w:noProof/>
        <w:lang w:eastAsia="it-IT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Immagine 1" o:spid="_x0000_i1026" type="#_x0000_t75" alt="logo_CdS" style="width:87pt;height:66pt;visibility:visible"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5F761C"/>
    <w:multiLevelType w:val="hybridMultilevel"/>
    <w:tmpl w:val="68E6C0B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52F0C8A"/>
    <w:multiLevelType w:val="hybridMultilevel"/>
    <w:tmpl w:val="9B70C17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C0B32B6"/>
    <w:multiLevelType w:val="hybridMultilevel"/>
    <w:tmpl w:val="369A361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D192DB7"/>
    <w:multiLevelType w:val="hybridMultilevel"/>
    <w:tmpl w:val="0C3CDD12"/>
    <w:lvl w:ilvl="0" w:tplc="A524FF22">
      <w:start w:val="1"/>
      <w:numFmt w:val="bullet"/>
      <w:lvlText w:val="►"/>
      <w:lvlJc w:val="left"/>
      <w:pPr>
        <w:ind w:left="765" w:hanging="360"/>
      </w:pPr>
      <w:rPr>
        <w:rFonts w:ascii="Arial" w:hAnsi="Arial" w:hint="default"/>
      </w:rPr>
    </w:lvl>
    <w:lvl w:ilvl="1" w:tplc="0410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4">
    <w:nsid w:val="0DEE223B"/>
    <w:multiLevelType w:val="hybridMultilevel"/>
    <w:tmpl w:val="C74AFD36"/>
    <w:lvl w:ilvl="0" w:tplc="0410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0FFC6FBA"/>
    <w:multiLevelType w:val="hybridMultilevel"/>
    <w:tmpl w:val="1E421824"/>
    <w:lvl w:ilvl="0" w:tplc="0410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6">
    <w:nsid w:val="13A84A93"/>
    <w:multiLevelType w:val="hybridMultilevel"/>
    <w:tmpl w:val="6B228B4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BD45781"/>
    <w:multiLevelType w:val="hybridMultilevel"/>
    <w:tmpl w:val="5C78D8C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E416671"/>
    <w:multiLevelType w:val="hybridMultilevel"/>
    <w:tmpl w:val="DAF8E09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FBC2E46"/>
    <w:multiLevelType w:val="hybridMultilevel"/>
    <w:tmpl w:val="F96ADE78"/>
    <w:lvl w:ilvl="0" w:tplc="0410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>
    <w:nsid w:val="2106275B"/>
    <w:multiLevelType w:val="hybridMultilevel"/>
    <w:tmpl w:val="FD0421C2"/>
    <w:lvl w:ilvl="0" w:tplc="883CCAB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D2C375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13C28C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4F585F5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1E266F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B14A19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8D6FF0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CEA7B0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EC0E5E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1">
    <w:nsid w:val="214221E2"/>
    <w:multiLevelType w:val="hybridMultilevel"/>
    <w:tmpl w:val="53B83228"/>
    <w:lvl w:ilvl="0" w:tplc="0410000F">
      <w:start w:val="1"/>
      <w:numFmt w:val="decimal"/>
      <w:lvlText w:val="%1."/>
      <w:lvlJc w:val="left"/>
      <w:pPr>
        <w:ind w:left="1495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2215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935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3655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4375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5095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815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6535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7255" w:hanging="180"/>
      </w:pPr>
      <w:rPr>
        <w:rFonts w:cs="Times New Roman"/>
      </w:rPr>
    </w:lvl>
  </w:abstractNum>
  <w:abstractNum w:abstractNumId="12">
    <w:nsid w:val="25A614A1"/>
    <w:multiLevelType w:val="hybridMultilevel"/>
    <w:tmpl w:val="D408E7A6"/>
    <w:lvl w:ilvl="0" w:tplc="6ADC08B8">
      <w:start w:val="5"/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5E33F32"/>
    <w:multiLevelType w:val="hybridMultilevel"/>
    <w:tmpl w:val="1F94DD92"/>
    <w:lvl w:ilvl="0" w:tplc="B9DE26A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7DCA73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DCC917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5D82C4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B0D0B37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34A3A8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C3443C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038E70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9FC955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4">
    <w:nsid w:val="28A20C4A"/>
    <w:multiLevelType w:val="hybridMultilevel"/>
    <w:tmpl w:val="42DE9540"/>
    <w:lvl w:ilvl="0" w:tplc="7EDC3F74">
      <w:start w:val="1"/>
      <w:numFmt w:val="bullet"/>
      <w:lvlText w:val="-"/>
      <w:lvlJc w:val="left"/>
      <w:pPr>
        <w:ind w:left="1125" w:hanging="360"/>
      </w:pPr>
      <w:rPr>
        <w:rFonts w:ascii="Calibri" w:eastAsia="Times New Roman" w:hAnsi="Calibri" w:hint="default"/>
      </w:rPr>
    </w:lvl>
    <w:lvl w:ilvl="1" w:tplc="04100003" w:tentative="1">
      <w:start w:val="1"/>
      <w:numFmt w:val="bullet"/>
      <w:lvlText w:val="o"/>
      <w:lvlJc w:val="left"/>
      <w:pPr>
        <w:ind w:left="1845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56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8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05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72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4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65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885" w:hanging="360"/>
      </w:pPr>
      <w:rPr>
        <w:rFonts w:ascii="Wingdings" w:hAnsi="Wingdings" w:hint="default"/>
      </w:rPr>
    </w:lvl>
  </w:abstractNum>
  <w:abstractNum w:abstractNumId="15">
    <w:nsid w:val="2ACB67C5"/>
    <w:multiLevelType w:val="hybridMultilevel"/>
    <w:tmpl w:val="96FE336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9D26394"/>
    <w:multiLevelType w:val="hybridMultilevel"/>
    <w:tmpl w:val="EB2ED61C"/>
    <w:lvl w:ilvl="0" w:tplc="71D6AB8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9F4655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52DC446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4B2C460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6B0551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4D4852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79D67BD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604D20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65C542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7">
    <w:nsid w:val="3A6B5CDD"/>
    <w:multiLevelType w:val="hybridMultilevel"/>
    <w:tmpl w:val="A590249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3E364FEC"/>
    <w:multiLevelType w:val="hybridMultilevel"/>
    <w:tmpl w:val="48E84038"/>
    <w:lvl w:ilvl="0" w:tplc="90F2F62A">
      <w:start w:val="5"/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3E9515B6"/>
    <w:multiLevelType w:val="hybridMultilevel"/>
    <w:tmpl w:val="26B0A73E"/>
    <w:lvl w:ilvl="0" w:tplc="83D06B2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C714F35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515C98D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4568F5A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41A29F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7AFA4AD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C1CE77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9B671D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09B608E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0">
    <w:nsid w:val="3EC008B7"/>
    <w:multiLevelType w:val="hybridMultilevel"/>
    <w:tmpl w:val="B21668E0"/>
    <w:lvl w:ilvl="0" w:tplc="0410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>
    <w:nsid w:val="405B2342"/>
    <w:multiLevelType w:val="hybridMultilevel"/>
    <w:tmpl w:val="CDC45720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5664953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3368A63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82226A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3E864C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D14E184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BDA2906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160377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7AC8AA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2">
    <w:nsid w:val="415C24C9"/>
    <w:multiLevelType w:val="hybridMultilevel"/>
    <w:tmpl w:val="D66A6106"/>
    <w:lvl w:ilvl="0" w:tplc="79E4895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664953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3368A63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82226A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3E864C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D14E184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BDA2906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160377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7AC8AA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3">
    <w:nsid w:val="48047BD8"/>
    <w:multiLevelType w:val="hybridMultilevel"/>
    <w:tmpl w:val="ADCE26C0"/>
    <w:lvl w:ilvl="0" w:tplc="82FEA83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4A6B2B19"/>
    <w:multiLevelType w:val="hybridMultilevel"/>
    <w:tmpl w:val="3FB2FB5A"/>
    <w:lvl w:ilvl="0" w:tplc="46E4FDDC">
      <w:start w:val="1"/>
      <w:numFmt w:val="bullet"/>
      <w:lvlText w:val="►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71648E24" w:tentative="1">
      <w:start w:val="1"/>
      <w:numFmt w:val="bullet"/>
      <w:lvlText w:val="►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9B0A444E" w:tentative="1">
      <w:start w:val="1"/>
      <w:numFmt w:val="bullet"/>
      <w:lvlText w:val="►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6425132" w:tentative="1">
      <w:start w:val="1"/>
      <w:numFmt w:val="bullet"/>
      <w:lvlText w:val="►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800606FE" w:tentative="1">
      <w:start w:val="1"/>
      <w:numFmt w:val="bullet"/>
      <w:lvlText w:val="►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AD261E2A" w:tentative="1">
      <w:start w:val="1"/>
      <w:numFmt w:val="bullet"/>
      <w:lvlText w:val="►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40065B2" w:tentative="1">
      <w:start w:val="1"/>
      <w:numFmt w:val="bullet"/>
      <w:lvlText w:val="►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89A787A" w:tentative="1">
      <w:start w:val="1"/>
      <w:numFmt w:val="bullet"/>
      <w:lvlText w:val="►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144DCCC" w:tentative="1">
      <w:start w:val="1"/>
      <w:numFmt w:val="bullet"/>
      <w:lvlText w:val="►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5">
    <w:nsid w:val="4B7A5449"/>
    <w:multiLevelType w:val="hybridMultilevel"/>
    <w:tmpl w:val="743CC3B4"/>
    <w:lvl w:ilvl="0" w:tplc="DF0455C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4C993DB9"/>
    <w:multiLevelType w:val="hybridMultilevel"/>
    <w:tmpl w:val="78B2C77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4EB12CB4"/>
    <w:multiLevelType w:val="hybridMultilevel"/>
    <w:tmpl w:val="64404D72"/>
    <w:lvl w:ilvl="0" w:tplc="FD900E3C">
      <w:start w:val="1"/>
      <w:numFmt w:val="decimal"/>
      <w:lvlText w:val="%1."/>
      <w:lvlJc w:val="left"/>
      <w:pPr>
        <w:ind w:left="502" w:hanging="360"/>
      </w:pPr>
      <w:rPr>
        <w:rFonts w:cs="Times New Roman" w:hint="default"/>
        <w:sz w:val="16"/>
      </w:rPr>
    </w:lvl>
    <w:lvl w:ilvl="1" w:tplc="04100019" w:tentative="1">
      <w:start w:val="1"/>
      <w:numFmt w:val="lowerLetter"/>
      <w:lvlText w:val="%2."/>
      <w:lvlJc w:val="left"/>
      <w:pPr>
        <w:ind w:left="1222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1942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662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382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102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4822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542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262" w:hanging="180"/>
      </w:pPr>
      <w:rPr>
        <w:rFonts w:cs="Times New Roman"/>
      </w:rPr>
    </w:lvl>
  </w:abstractNum>
  <w:abstractNum w:abstractNumId="28">
    <w:nsid w:val="534138D2"/>
    <w:multiLevelType w:val="hybridMultilevel"/>
    <w:tmpl w:val="9DE020B8"/>
    <w:lvl w:ilvl="0" w:tplc="DB96991E">
      <w:start w:val="5"/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567E6EBD"/>
    <w:multiLevelType w:val="hybridMultilevel"/>
    <w:tmpl w:val="0DB8A018"/>
    <w:lvl w:ilvl="0" w:tplc="DDA8222A">
      <w:start w:val="5"/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58F73E5F"/>
    <w:multiLevelType w:val="multilevel"/>
    <w:tmpl w:val="0410001F"/>
    <w:styleLink w:val="Stile1"/>
    <w:lvl w:ilvl="0">
      <w:start w:val="1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31">
    <w:nsid w:val="59DC2101"/>
    <w:multiLevelType w:val="hybridMultilevel"/>
    <w:tmpl w:val="A3C08F5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5B1154B9"/>
    <w:multiLevelType w:val="hybridMultilevel"/>
    <w:tmpl w:val="444A3DF0"/>
    <w:lvl w:ilvl="0" w:tplc="A524FF22">
      <w:start w:val="1"/>
      <w:numFmt w:val="bullet"/>
      <w:lvlText w:val="►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8D42392" w:tentative="1">
      <w:start w:val="1"/>
      <w:numFmt w:val="bullet"/>
      <w:lvlText w:val="►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9B24666" w:tentative="1">
      <w:start w:val="1"/>
      <w:numFmt w:val="bullet"/>
      <w:lvlText w:val="►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1C96FB82" w:tentative="1">
      <w:start w:val="1"/>
      <w:numFmt w:val="bullet"/>
      <w:lvlText w:val="►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EF26FC0" w:tentative="1">
      <w:start w:val="1"/>
      <w:numFmt w:val="bullet"/>
      <w:lvlText w:val="►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9112DEC6" w:tentative="1">
      <w:start w:val="1"/>
      <w:numFmt w:val="bullet"/>
      <w:lvlText w:val="►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F6C5F66" w:tentative="1">
      <w:start w:val="1"/>
      <w:numFmt w:val="bullet"/>
      <w:lvlText w:val="►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4D0455E" w:tentative="1">
      <w:start w:val="1"/>
      <w:numFmt w:val="bullet"/>
      <w:lvlText w:val="►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E4680EA" w:tentative="1">
      <w:start w:val="1"/>
      <w:numFmt w:val="bullet"/>
      <w:lvlText w:val="►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3">
    <w:nsid w:val="5EFB09F5"/>
    <w:multiLevelType w:val="multilevel"/>
    <w:tmpl w:val="0410001F"/>
    <w:numStyleLink w:val="Stile1"/>
  </w:abstractNum>
  <w:abstractNum w:abstractNumId="34">
    <w:nsid w:val="619B549E"/>
    <w:multiLevelType w:val="hybridMultilevel"/>
    <w:tmpl w:val="DE74885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621F0D33"/>
    <w:multiLevelType w:val="hybridMultilevel"/>
    <w:tmpl w:val="3EB8680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65496B05"/>
    <w:multiLevelType w:val="hybridMultilevel"/>
    <w:tmpl w:val="C20E1906"/>
    <w:lvl w:ilvl="0" w:tplc="4B52EB7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36AC1D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C5EE14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83AE9E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B16C63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10CFBC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A010048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50C891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E6CACC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7">
    <w:nsid w:val="654B40DB"/>
    <w:multiLevelType w:val="hybridMultilevel"/>
    <w:tmpl w:val="CB003612"/>
    <w:lvl w:ilvl="0" w:tplc="AD6C76F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778C39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B925D4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4229DC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D7DE0F2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A0D0DB1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A90820A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72CBCC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2CFAC2E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8">
    <w:nsid w:val="676A0B88"/>
    <w:multiLevelType w:val="hybridMultilevel"/>
    <w:tmpl w:val="B21668E0"/>
    <w:lvl w:ilvl="0" w:tplc="0410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9">
    <w:nsid w:val="69AE784F"/>
    <w:multiLevelType w:val="hybridMultilevel"/>
    <w:tmpl w:val="9DF66BC0"/>
    <w:lvl w:ilvl="0" w:tplc="28B067C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323C986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30AEFBD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44EDDA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78CE4B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AC4A1B5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77A8E58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F7E258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1AA3FD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0">
    <w:nsid w:val="70DC6E9A"/>
    <w:multiLevelType w:val="hybridMultilevel"/>
    <w:tmpl w:val="D3B2FCC2"/>
    <w:lvl w:ilvl="0" w:tplc="2B7CA25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2664416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BB4C16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006B60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AF05AD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36C58F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8586B2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986C081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14E4F8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1">
    <w:nsid w:val="71A05FBC"/>
    <w:multiLevelType w:val="hybridMultilevel"/>
    <w:tmpl w:val="ED22DCF0"/>
    <w:lvl w:ilvl="0" w:tplc="F9220F86">
      <w:start w:val="1"/>
      <w:numFmt w:val="bullet"/>
      <w:lvlText w:val="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>
    <w:nsid w:val="7BFC5481"/>
    <w:multiLevelType w:val="hybridMultilevel"/>
    <w:tmpl w:val="6778C296"/>
    <w:lvl w:ilvl="0" w:tplc="844A697E">
      <w:start w:val="1"/>
      <w:numFmt w:val="upp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3">
    <w:nsid w:val="7C2F7675"/>
    <w:multiLevelType w:val="hybridMultilevel"/>
    <w:tmpl w:val="805CE5D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>
    <w:nsid w:val="7C692A4C"/>
    <w:multiLevelType w:val="hybridMultilevel"/>
    <w:tmpl w:val="DA8852CA"/>
    <w:lvl w:ilvl="0" w:tplc="76203C1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738E78B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A865B2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46AFD5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BBBE197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FF4806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79046C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1B0ACC9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2D3EF3F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5">
    <w:nsid w:val="7FBC1EC4"/>
    <w:multiLevelType w:val="hybridMultilevel"/>
    <w:tmpl w:val="B9A69FBA"/>
    <w:lvl w:ilvl="0" w:tplc="7EDC3F74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2"/>
  </w:num>
  <w:num w:numId="2">
    <w:abstractNumId w:val="24"/>
  </w:num>
  <w:num w:numId="3">
    <w:abstractNumId w:val="3"/>
  </w:num>
  <w:num w:numId="4">
    <w:abstractNumId w:val="25"/>
  </w:num>
  <w:num w:numId="5">
    <w:abstractNumId w:val="9"/>
  </w:num>
  <w:num w:numId="6">
    <w:abstractNumId w:val="4"/>
  </w:num>
  <w:num w:numId="7">
    <w:abstractNumId w:val="17"/>
  </w:num>
  <w:num w:numId="8">
    <w:abstractNumId w:val="43"/>
  </w:num>
  <w:num w:numId="9">
    <w:abstractNumId w:val="11"/>
  </w:num>
  <w:num w:numId="10">
    <w:abstractNumId w:val="27"/>
  </w:num>
  <w:num w:numId="11">
    <w:abstractNumId w:val="38"/>
  </w:num>
  <w:num w:numId="12">
    <w:abstractNumId w:val="20"/>
  </w:num>
  <w:num w:numId="13">
    <w:abstractNumId w:val="23"/>
  </w:num>
  <w:num w:numId="14">
    <w:abstractNumId w:val="0"/>
  </w:num>
  <w:num w:numId="15">
    <w:abstractNumId w:val="36"/>
  </w:num>
  <w:num w:numId="16">
    <w:abstractNumId w:val="6"/>
  </w:num>
  <w:num w:numId="17">
    <w:abstractNumId w:val="34"/>
  </w:num>
  <w:num w:numId="18">
    <w:abstractNumId w:val="7"/>
  </w:num>
  <w:num w:numId="19">
    <w:abstractNumId w:val="42"/>
  </w:num>
  <w:num w:numId="20">
    <w:abstractNumId w:val="45"/>
  </w:num>
  <w:num w:numId="21">
    <w:abstractNumId w:val="14"/>
  </w:num>
  <w:num w:numId="22">
    <w:abstractNumId w:val="15"/>
  </w:num>
  <w:num w:numId="23">
    <w:abstractNumId w:val="19"/>
  </w:num>
  <w:num w:numId="24">
    <w:abstractNumId w:val="40"/>
  </w:num>
  <w:num w:numId="25">
    <w:abstractNumId w:val="39"/>
  </w:num>
  <w:num w:numId="26">
    <w:abstractNumId w:val="16"/>
  </w:num>
  <w:num w:numId="27">
    <w:abstractNumId w:val="10"/>
  </w:num>
  <w:num w:numId="28">
    <w:abstractNumId w:val="44"/>
  </w:num>
  <w:num w:numId="29">
    <w:abstractNumId w:val="13"/>
  </w:num>
  <w:num w:numId="30">
    <w:abstractNumId w:val="37"/>
  </w:num>
  <w:num w:numId="31">
    <w:abstractNumId w:val="8"/>
  </w:num>
  <w:num w:numId="32">
    <w:abstractNumId w:val="1"/>
  </w:num>
  <w:num w:numId="33">
    <w:abstractNumId w:val="22"/>
  </w:num>
  <w:num w:numId="34">
    <w:abstractNumId w:val="21"/>
  </w:num>
  <w:num w:numId="35">
    <w:abstractNumId w:val="26"/>
  </w:num>
  <w:num w:numId="36">
    <w:abstractNumId w:val="2"/>
  </w:num>
  <w:num w:numId="37">
    <w:abstractNumId w:val="35"/>
  </w:num>
  <w:num w:numId="38">
    <w:abstractNumId w:val="33"/>
  </w:num>
  <w:num w:numId="39">
    <w:abstractNumId w:val="30"/>
  </w:num>
  <w:num w:numId="40">
    <w:abstractNumId w:val="5"/>
  </w:num>
  <w:num w:numId="41">
    <w:abstractNumId w:val="41"/>
  </w:num>
  <w:num w:numId="42">
    <w:abstractNumId w:val="18"/>
  </w:num>
  <w:num w:numId="43">
    <w:abstractNumId w:val="29"/>
  </w:num>
  <w:num w:numId="44">
    <w:abstractNumId w:val="28"/>
  </w:num>
  <w:num w:numId="45">
    <w:abstractNumId w:val="31"/>
  </w:num>
  <w:num w:numId="46">
    <w:abstractNumId w:val="1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283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97002A"/>
    <w:rsid w:val="00005896"/>
    <w:rsid w:val="00006A1B"/>
    <w:rsid w:val="00006EB6"/>
    <w:rsid w:val="0001259C"/>
    <w:rsid w:val="00041117"/>
    <w:rsid w:val="00041907"/>
    <w:rsid w:val="00051E3C"/>
    <w:rsid w:val="00054E13"/>
    <w:rsid w:val="0005611D"/>
    <w:rsid w:val="0006434F"/>
    <w:rsid w:val="000668A1"/>
    <w:rsid w:val="0008160D"/>
    <w:rsid w:val="00083D11"/>
    <w:rsid w:val="000847F6"/>
    <w:rsid w:val="00084E08"/>
    <w:rsid w:val="00085664"/>
    <w:rsid w:val="00092DD3"/>
    <w:rsid w:val="000968EA"/>
    <w:rsid w:val="000A4EAE"/>
    <w:rsid w:val="000B4A4D"/>
    <w:rsid w:val="000C3FD3"/>
    <w:rsid w:val="000D2FF2"/>
    <w:rsid w:val="000F0FE9"/>
    <w:rsid w:val="000F2082"/>
    <w:rsid w:val="000F2651"/>
    <w:rsid w:val="0010218E"/>
    <w:rsid w:val="00102495"/>
    <w:rsid w:val="0010317B"/>
    <w:rsid w:val="00104C14"/>
    <w:rsid w:val="00107EC1"/>
    <w:rsid w:val="001221AF"/>
    <w:rsid w:val="0012271B"/>
    <w:rsid w:val="00122DC0"/>
    <w:rsid w:val="001309D8"/>
    <w:rsid w:val="00135480"/>
    <w:rsid w:val="0013557A"/>
    <w:rsid w:val="00141EA2"/>
    <w:rsid w:val="001421D4"/>
    <w:rsid w:val="0016313C"/>
    <w:rsid w:val="001641C1"/>
    <w:rsid w:val="00174D6A"/>
    <w:rsid w:val="00175394"/>
    <w:rsid w:val="00181A60"/>
    <w:rsid w:val="00181BE3"/>
    <w:rsid w:val="00191823"/>
    <w:rsid w:val="001960EE"/>
    <w:rsid w:val="00196539"/>
    <w:rsid w:val="001969A3"/>
    <w:rsid w:val="001A1549"/>
    <w:rsid w:val="001A54F9"/>
    <w:rsid w:val="001B15D0"/>
    <w:rsid w:val="001C0B97"/>
    <w:rsid w:val="001D36A3"/>
    <w:rsid w:val="001D3868"/>
    <w:rsid w:val="001D50CF"/>
    <w:rsid w:val="001E35F5"/>
    <w:rsid w:val="001E7F67"/>
    <w:rsid w:val="00202591"/>
    <w:rsid w:val="00203184"/>
    <w:rsid w:val="002174CC"/>
    <w:rsid w:val="00221633"/>
    <w:rsid w:val="00224047"/>
    <w:rsid w:val="002306E2"/>
    <w:rsid w:val="00230969"/>
    <w:rsid w:val="00237D79"/>
    <w:rsid w:val="00245BD3"/>
    <w:rsid w:val="00252F5D"/>
    <w:rsid w:val="002647D2"/>
    <w:rsid w:val="0027297D"/>
    <w:rsid w:val="00275265"/>
    <w:rsid w:val="0027539C"/>
    <w:rsid w:val="00292302"/>
    <w:rsid w:val="002A14CB"/>
    <w:rsid w:val="002B346B"/>
    <w:rsid w:val="002B552E"/>
    <w:rsid w:val="002B6DBD"/>
    <w:rsid w:val="002C454C"/>
    <w:rsid w:val="002C6ECC"/>
    <w:rsid w:val="002D7DBE"/>
    <w:rsid w:val="002E1ADE"/>
    <w:rsid w:val="002E4B37"/>
    <w:rsid w:val="002E6884"/>
    <w:rsid w:val="002F423B"/>
    <w:rsid w:val="002F517A"/>
    <w:rsid w:val="002F5537"/>
    <w:rsid w:val="00300413"/>
    <w:rsid w:val="003108BB"/>
    <w:rsid w:val="00310BA3"/>
    <w:rsid w:val="00311452"/>
    <w:rsid w:val="0031493E"/>
    <w:rsid w:val="003153D1"/>
    <w:rsid w:val="0031594E"/>
    <w:rsid w:val="0032016C"/>
    <w:rsid w:val="003213F4"/>
    <w:rsid w:val="00321F24"/>
    <w:rsid w:val="00324B7E"/>
    <w:rsid w:val="00325C28"/>
    <w:rsid w:val="0032670E"/>
    <w:rsid w:val="0033084F"/>
    <w:rsid w:val="00330D68"/>
    <w:rsid w:val="00334564"/>
    <w:rsid w:val="00342CC5"/>
    <w:rsid w:val="00346731"/>
    <w:rsid w:val="003473F1"/>
    <w:rsid w:val="00350C34"/>
    <w:rsid w:val="003514F0"/>
    <w:rsid w:val="003538D1"/>
    <w:rsid w:val="00353F27"/>
    <w:rsid w:val="00366E26"/>
    <w:rsid w:val="003769AC"/>
    <w:rsid w:val="00377703"/>
    <w:rsid w:val="003822C2"/>
    <w:rsid w:val="0039254A"/>
    <w:rsid w:val="003A2521"/>
    <w:rsid w:val="003A5100"/>
    <w:rsid w:val="003A649C"/>
    <w:rsid w:val="003C0B13"/>
    <w:rsid w:val="003C2C13"/>
    <w:rsid w:val="003D20EB"/>
    <w:rsid w:val="003D2715"/>
    <w:rsid w:val="003D2FDC"/>
    <w:rsid w:val="003D4D63"/>
    <w:rsid w:val="003D7CF7"/>
    <w:rsid w:val="003D7F97"/>
    <w:rsid w:val="003E276B"/>
    <w:rsid w:val="003E62C2"/>
    <w:rsid w:val="003F6BBE"/>
    <w:rsid w:val="004054B5"/>
    <w:rsid w:val="00411FC5"/>
    <w:rsid w:val="0041709B"/>
    <w:rsid w:val="00420733"/>
    <w:rsid w:val="00432C31"/>
    <w:rsid w:val="00440CF2"/>
    <w:rsid w:val="004454D6"/>
    <w:rsid w:val="004550CA"/>
    <w:rsid w:val="00466027"/>
    <w:rsid w:val="00470296"/>
    <w:rsid w:val="00473E91"/>
    <w:rsid w:val="0047642C"/>
    <w:rsid w:val="004776BC"/>
    <w:rsid w:val="00480C01"/>
    <w:rsid w:val="00481A48"/>
    <w:rsid w:val="00491A86"/>
    <w:rsid w:val="00492822"/>
    <w:rsid w:val="0049504E"/>
    <w:rsid w:val="004A134A"/>
    <w:rsid w:val="004A4528"/>
    <w:rsid w:val="004A599B"/>
    <w:rsid w:val="004A6AA0"/>
    <w:rsid w:val="004A6E20"/>
    <w:rsid w:val="004A7756"/>
    <w:rsid w:val="004B1B56"/>
    <w:rsid w:val="004B2858"/>
    <w:rsid w:val="004B35C4"/>
    <w:rsid w:val="004B38C0"/>
    <w:rsid w:val="004B7C51"/>
    <w:rsid w:val="004C0D2A"/>
    <w:rsid w:val="004C30F3"/>
    <w:rsid w:val="004C5C64"/>
    <w:rsid w:val="004E2E07"/>
    <w:rsid w:val="004E3081"/>
    <w:rsid w:val="004E4AAE"/>
    <w:rsid w:val="004E5682"/>
    <w:rsid w:val="004E6290"/>
    <w:rsid w:val="004F38CA"/>
    <w:rsid w:val="004F5CE6"/>
    <w:rsid w:val="0050021A"/>
    <w:rsid w:val="005025DB"/>
    <w:rsid w:val="00503E2B"/>
    <w:rsid w:val="00517CD0"/>
    <w:rsid w:val="00524362"/>
    <w:rsid w:val="005254B1"/>
    <w:rsid w:val="00556F96"/>
    <w:rsid w:val="00563001"/>
    <w:rsid w:val="00566555"/>
    <w:rsid w:val="00595CE4"/>
    <w:rsid w:val="005A2C4B"/>
    <w:rsid w:val="005B2578"/>
    <w:rsid w:val="005B446D"/>
    <w:rsid w:val="005B71D9"/>
    <w:rsid w:val="005C0768"/>
    <w:rsid w:val="005C1671"/>
    <w:rsid w:val="005C1ED7"/>
    <w:rsid w:val="005C33F6"/>
    <w:rsid w:val="005C5C54"/>
    <w:rsid w:val="005D1E4A"/>
    <w:rsid w:val="005D2215"/>
    <w:rsid w:val="005D5A2B"/>
    <w:rsid w:val="005E11FA"/>
    <w:rsid w:val="005E20BB"/>
    <w:rsid w:val="005F149C"/>
    <w:rsid w:val="005F3145"/>
    <w:rsid w:val="005F4332"/>
    <w:rsid w:val="005F5F28"/>
    <w:rsid w:val="005F7A23"/>
    <w:rsid w:val="00601BEA"/>
    <w:rsid w:val="0061248B"/>
    <w:rsid w:val="0061762E"/>
    <w:rsid w:val="00620B18"/>
    <w:rsid w:val="006225F8"/>
    <w:rsid w:val="0062451E"/>
    <w:rsid w:val="00642C65"/>
    <w:rsid w:val="0065131E"/>
    <w:rsid w:val="00654CF8"/>
    <w:rsid w:val="00660212"/>
    <w:rsid w:val="00663417"/>
    <w:rsid w:val="006736C8"/>
    <w:rsid w:val="0067588A"/>
    <w:rsid w:val="006765C0"/>
    <w:rsid w:val="006818C2"/>
    <w:rsid w:val="00685F4E"/>
    <w:rsid w:val="0068667E"/>
    <w:rsid w:val="00686E23"/>
    <w:rsid w:val="006A2243"/>
    <w:rsid w:val="006A2DD8"/>
    <w:rsid w:val="006B0691"/>
    <w:rsid w:val="006B4C3A"/>
    <w:rsid w:val="006B6DC4"/>
    <w:rsid w:val="006C6BD9"/>
    <w:rsid w:val="006D7256"/>
    <w:rsid w:val="006E0124"/>
    <w:rsid w:val="006E1D57"/>
    <w:rsid w:val="006E58B2"/>
    <w:rsid w:val="006E6D84"/>
    <w:rsid w:val="006F25CD"/>
    <w:rsid w:val="006F2ECB"/>
    <w:rsid w:val="006F4C38"/>
    <w:rsid w:val="006F563E"/>
    <w:rsid w:val="006F6FE0"/>
    <w:rsid w:val="00703EFA"/>
    <w:rsid w:val="0070428F"/>
    <w:rsid w:val="00706876"/>
    <w:rsid w:val="007125C7"/>
    <w:rsid w:val="0071280D"/>
    <w:rsid w:val="00724CF2"/>
    <w:rsid w:val="007273B0"/>
    <w:rsid w:val="00737895"/>
    <w:rsid w:val="00737ECF"/>
    <w:rsid w:val="0074215A"/>
    <w:rsid w:val="0074534B"/>
    <w:rsid w:val="0074799A"/>
    <w:rsid w:val="0075192F"/>
    <w:rsid w:val="00757332"/>
    <w:rsid w:val="0076257D"/>
    <w:rsid w:val="00764C1E"/>
    <w:rsid w:val="00771E28"/>
    <w:rsid w:val="00772864"/>
    <w:rsid w:val="00775CE8"/>
    <w:rsid w:val="00777C95"/>
    <w:rsid w:val="00790127"/>
    <w:rsid w:val="007A24F1"/>
    <w:rsid w:val="007A6E07"/>
    <w:rsid w:val="007A7041"/>
    <w:rsid w:val="007B1C4D"/>
    <w:rsid w:val="007C291F"/>
    <w:rsid w:val="007C3C1E"/>
    <w:rsid w:val="007D7CAE"/>
    <w:rsid w:val="007E185E"/>
    <w:rsid w:val="007E464B"/>
    <w:rsid w:val="007F1E7C"/>
    <w:rsid w:val="00800ACF"/>
    <w:rsid w:val="00811F5B"/>
    <w:rsid w:val="008130DB"/>
    <w:rsid w:val="00817673"/>
    <w:rsid w:val="008231CD"/>
    <w:rsid w:val="00823808"/>
    <w:rsid w:val="008251C5"/>
    <w:rsid w:val="008315AE"/>
    <w:rsid w:val="008349F1"/>
    <w:rsid w:val="00835A76"/>
    <w:rsid w:val="00836980"/>
    <w:rsid w:val="008402A2"/>
    <w:rsid w:val="0084695F"/>
    <w:rsid w:val="00851CD1"/>
    <w:rsid w:val="008876FE"/>
    <w:rsid w:val="00893CE7"/>
    <w:rsid w:val="008A42E8"/>
    <w:rsid w:val="008A4F76"/>
    <w:rsid w:val="008A734D"/>
    <w:rsid w:val="008B22AD"/>
    <w:rsid w:val="008B2E56"/>
    <w:rsid w:val="008C189B"/>
    <w:rsid w:val="008C42F6"/>
    <w:rsid w:val="008C4D34"/>
    <w:rsid w:val="008D0FE5"/>
    <w:rsid w:val="008D16D3"/>
    <w:rsid w:val="008D4315"/>
    <w:rsid w:val="008D490A"/>
    <w:rsid w:val="008D7FF8"/>
    <w:rsid w:val="008E0BE7"/>
    <w:rsid w:val="008E0F58"/>
    <w:rsid w:val="008E1D02"/>
    <w:rsid w:val="008E3559"/>
    <w:rsid w:val="008F5B06"/>
    <w:rsid w:val="008F70A6"/>
    <w:rsid w:val="00901E54"/>
    <w:rsid w:val="009207ED"/>
    <w:rsid w:val="0093189B"/>
    <w:rsid w:val="00936EAB"/>
    <w:rsid w:val="00937237"/>
    <w:rsid w:val="0094222C"/>
    <w:rsid w:val="0094464C"/>
    <w:rsid w:val="00946231"/>
    <w:rsid w:val="00946527"/>
    <w:rsid w:val="009475E8"/>
    <w:rsid w:val="00950C78"/>
    <w:rsid w:val="009671DD"/>
    <w:rsid w:val="0097002A"/>
    <w:rsid w:val="00974052"/>
    <w:rsid w:val="009748A3"/>
    <w:rsid w:val="00975481"/>
    <w:rsid w:val="009872A9"/>
    <w:rsid w:val="00987644"/>
    <w:rsid w:val="009923CF"/>
    <w:rsid w:val="009A47C8"/>
    <w:rsid w:val="009B20EF"/>
    <w:rsid w:val="009B584A"/>
    <w:rsid w:val="009B7CD1"/>
    <w:rsid w:val="009C1E71"/>
    <w:rsid w:val="009D0322"/>
    <w:rsid w:val="009D0514"/>
    <w:rsid w:val="009D05CF"/>
    <w:rsid w:val="009D3442"/>
    <w:rsid w:val="009D715D"/>
    <w:rsid w:val="009E39C3"/>
    <w:rsid w:val="00A1262A"/>
    <w:rsid w:val="00A203E4"/>
    <w:rsid w:val="00A2349F"/>
    <w:rsid w:val="00A24EF8"/>
    <w:rsid w:val="00A646CA"/>
    <w:rsid w:val="00A67897"/>
    <w:rsid w:val="00A700F1"/>
    <w:rsid w:val="00A718A2"/>
    <w:rsid w:val="00A75C71"/>
    <w:rsid w:val="00A779EA"/>
    <w:rsid w:val="00A77A7F"/>
    <w:rsid w:val="00A91AC6"/>
    <w:rsid w:val="00AA1CFA"/>
    <w:rsid w:val="00AA3D89"/>
    <w:rsid w:val="00AA5E19"/>
    <w:rsid w:val="00AA6FC4"/>
    <w:rsid w:val="00AB1DAB"/>
    <w:rsid w:val="00AB2331"/>
    <w:rsid w:val="00AB4264"/>
    <w:rsid w:val="00AB4A81"/>
    <w:rsid w:val="00AB574C"/>
    <w:rsid w:val="00AB663E"/>
    <w:rsid w:val="00AC18F5"/>
    <w:rsid w:val="00AE2D13"/>
    <w:rsid w:val="00AE3EE9"/>
    <w:rsid w:val="00AE4FEA"/>
    <w:rsid w:val="00AE6463"/>
    <w:rsid w:val="00AE77F4"/>
    <w:rsid w:val="00AF0C5D"/>
    <w:rsid w:val="00AF3D1C"/>
    <w:rsid w:val="00B005EE"/>
    <w:rsid w:val="00B056DC"/>
    <w:rsid w:val="00B17ACD"/>
    <w:rsid w:val="00B27337"/>
    <w:rsid w:val="00B2776D"/>
    <w:rsid w:val="00B3731C"/>
    <w:rsid w:val="00B43C56"/>
    <w:rsid w:val="00B43E72"/>
    <w:rsid w:val="00B449F2"/>
    <w:rsid w:val="00B455F9"/>
    <w:rsid w:val="00B5444E"/>
    <w:rsid w:val="00B70872"/>
    <w:rsid w:val="00B76867"/>
    <w:rsid w:val="00B76C89"/>
    <w:rsid w:val="00B80013"/>
    <w:rsid w:val="00B84ACF"/>
    <w:rsid w:val="00BA03A7"/>
    <w:rsid w:val="00BB01E6"/>
    <w:rsid w:val="00BB21F8"/>
    <w:rsid w:val="00BB65CD"/>
    <w:rsid w:val="00BC0657"/>
    <w:rsid w:val="00BE3ED4"/>
    <w:rsid w:val="00BF346C"/>
    <w:rsid w:val="00BF666A"/>
    <w:rsid w:val="00C03D8D"/>
    <w:rsid w:val="00C04D6B"/>
    <w:rsid w:val="00C067D6"/>
    <w:rsid w:val="00C108BF"/>
    <w:rsid w:val="00C22F92"/>
    <w:rsid w:val="00C25ECF"/>
    <w:rsid w:val="00C26EA1"/>
    <w:rsid w:val="00C3405F"/>
    <w:rsid w:val="00C4116B"/>
    <w:rsid w:val="00C42BA9"/>
    <w:rsid w:val="00C51606"/>
    <w:rsid w:val="00C65D75"/>
    <w:rsid w:val="00C70848"/>
    <w:rsid w:val="00C7098B"/>
    <w:rsid w:val="00C70C9E"/>
    <w:rsid w:val="00C71EA4"/>
    <w:rsid w:val="00C75CF2"/>
    <w:rsid w:val="00C81EB3"/>
    <w:rsid w:val="00C82678"/>
    <w:rsid w:val="00CA1218"/>
    <w:rsid w:val="00CA3DBA"/>
    <w:rsid w:val="00CA46B0"/>
    <w:rsid w:val="00CB25F0"/>
    <w:rsid w:val="00CB3892"/>
    <w:rsid w:val="00CB69C0"/>
    <w:rsid w:val="00CC0F4B"/>
    <w:rsid w:val="00CC16DB"/>
    <w:rsid w:val="00CD51E8"/>
    <w:rsid w:val="00CD7334"/>
    <w:rsid w:val="00CE3C3B"/>
    <w:rsid w:val="00CE47DA"/>
    <w:rsid w:val="00CE5867"/>
    <w:rsid w:val="00CF349A"/>
    <w:rsid w:val="00CF664D"/>
    <w:rsid w:val="00D00E6C"/>
    <w:rsid w:val="00D057E8"/>
    <w:rsid w:val="00D075EC"/>
    <w:rsid w:val="00D1422C"/>
    <w:rsid w:val="00D17B0F"/>
    <w:rsid w:val="00D17CFC"/>
    <w:rsid w:val="00D21D65"/>
    <w:rsid w:val="00D239F4"/>
    <w:rsid w:val="00D27326"/>
    <w:rsid w:val="00D30C0A"/>
    <w:rsid w:val="00D310D5"/>
    <w:rsid w:val="00D326FE"/>
    <w:rsid w:val="00D33DA9"/>
    <w:rsid w:val="00D353CE"/>
    <w:rsid w:val="00D44538"/>
    <w:rsid w:val="00D44DF3"/>
    <w:rsid w:val="00D5176C"/>
    <w:rsid w:val="00D62DC8"/>
    <w:rsid w:val="00D675CF"/>
    <w:rsid w:val="00D77977"/>
    <w:rsid w:val="00D86252"/>
    <w:rsid w:val="00D86557"/>
    <w:rsid w:val="00D86B12"/>
    <w:rsid w:val="00D90C51"/>
    <w:rsid w:val="00D910D0"/>
    <w:rsid w:val="00D9112E"/>
    <w:rsid w:val="00DA0FCE"/>
    <w:rsid w:val="00DA4BC2"/>
    <w:rsid w:val="00DB0475"/>
    <w:rsid w:val="00DB396C"/>
    <w:rsid w:val="00DC227F"/>
    <w:rsid w:val="00DC5B70"/>
    <w:rsid w:val="00DD0156"/>
    <w:rsid w:val="00DD1D57"/>
    <w:rsid w:val="00DD3A3B"/>
    <w:rsid w:val="00DD3A88"/>
    <w:rsid w:val="00DD6587"/>
    <w:rsid w:val="00DE0D24"/>
    <w:rsid w:val="00DF0D32"/>
    <w:rsid w:val="00DF10AF"/>
    <w:rsid w:val="00E02E27"/>
    <w:rsid w:val="00E04F95"/>
    <w:rsid w:val="00E10166"/>
    <w:rsid w:val="00E12333"/>
    <w:rsid w:val="00E14C33"/>
    <w:rsid w:val="00E15B13"/>
    <w:rsid w:val="00E17C4B"/>
    <w:rsid w:val="00E25045"/>
    <w:rsid w:val="00E32C20"/>
    <w:rsid w:val="00E35DC6"/>
    <w:rsid w:val="00E56A65"/>
    <w:rsid w:val="00E60631"/>
    <w:rsid w:val="00E61AC8"/>
    <w:rsid w:val="00E62C8F"/>
    <w:rsid w:val="00E645F3"/>
    <w:rsid w:val="00E7178D"/>
    <w:rsid w:val="00E81621"/>
    <w:rsid w:val="00E91ECC"/>
    <w:rsid w:val="00EA3ABD"/>
    <w:rsid w:val="00EA461E"/>
    <w:rsid w:val="00EB63F7"/>
    <w:rsid w:val="00EC2ED1"/>
    <w:rsid w:val="00EC3A78"/>
    <w:rsid w:val="00EC416A"/>
    <w:rsid w:val="00ED1794"/>
    <w:rsid w:val="00ED4F25"/>
    <w:rsid w:val="00EE6024"/>
    <w:rsid w:val="00EE7C99"/>
    <w:rsid w:val="00EF330F"/>
    <w:rsid w:val="00EF3448"/>
    <w:rsid w:val="00F00EEF"/>
    <w:rsid w:val="00F15DAA"/>
    <w:rsid w:val="00F2397B"/>
    <w:rsid w:val="00F25FF1"/>
    <w:rsid w:val="00F35A31"/>
    <w:rsid w:val="00F4130A"/>
    <w:rsid w:val="00F5101B"/>
    <w:rsid w:val="00F510F9"/>
    <w:rsid w:val="00F518BF"/>
    <w:rsid w:val="00F51CA4"/>
    <w:rsid w:val="00F547E4"/>
    <w:rsid w:val="00F6261C"/>
    <w:rsid w:val="00F6276D"/>
    <w:rsid w:val="00F65006"/>
    <w:rsid w:val="00F66A86"/>
    <w:rsid w:val="00F67B27"/>
    <w:rsid w:val="00F737CA"/>
    <w:rsid w:val="00F744D7"/>
    <w:rsid w:val="00F7466E"/>
    <w:rsid w:val="00F80680"/>
    <w:rsid w:val="00F811D2"/>
    <w:rsid w:val="00F902A5"/>
    <w:rsid w:val="00F94DB8"/>
    <w:rsid w:val="00FA0B36"/>
    <w:rsid w:val="00FB5B50"/>
    <w:rsid w:val="00FB6FD3"/>
    <w:rsid w:val="00FC1BAA"/>
    <w:rsid w:val="00FC45FC"/>
    <w:rsid w:val="00FD63F9"/>
    <w:rsid w:val="00FD7718"/>
    <w:rsid w:val="00FE1AC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273B0"/>
    <w:pPr>
      <w:spacing w:after="200" w:line="276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9671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9671DD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99"/>
    <w:qFormat/>
    <w:rsid w:val="005B446D"/>
    <w:pPr>
      <w:ind w:left="720"/>
      <w:contextualSpacing/>
    </w:pPr>
  </w:style>
  <w:style w:type="character" w:customStyle="1" w:styleId="apple-converted-space">
    <w:name w:val="apple-converted-space"/>
    <w:basedOn w:val="DefaultParagraphFont"/>
    <w:uiPriority w:val="99"/>
    <w:rsid w:val="0061762E"/>
    <w:rPr>
      <w:rFonts w:cs="Times New Roman"/>
    </w:rPr>
  </w:style>
  <w:style w:type="paragraph" w:styleId="Header">
    <w:name w:val="header"/>
    <w:basedOn w:val="Normal"/>
    <w:link w:val="HeaderChar"/>
    <w:uiPriority w:val="99"/>
    <w:rsid w:val="00D86B1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locked/>
    <w:rsid w:val="00D86B12"/>
    <w:rPr>
      <w:rFonts w:cs="Times New Roman"/>
    </w:rPr>
  </w:style>
  <w:style w:type="paragraph" w:styleId="Footer">
    <w:name w:val="footer"/>
    <w:basedOn w:val="Normal"/>
    <w:link w:val="FooterChar"/>
    <w:uiPriority w:val="99"/>
    <w:rsid w:val="00D86B1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locked/>
    <w:rsid w:val="00D86B12"/>
    <w:rPr>
      <w:rFonts w:cs="Times New Roman"/>
    </w:rPr>
  </w:style>
  <w:style w:type="paragraph" w:styleId="FootnoteText">
    <w:name w:val="footnote text"/>
    <w:basedOn w:val="Normal"/>
    <w:link w:val="FootnoteTextChar"/>
    <w:uiPriority w:val="99"/>
    <w:semiHidden/>
    <w:rsid w:val="0033084F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locked/>
    <w:rsid w:val="0033084F"/>
    <w:rPr>
      <w:rFonts w:cs="Times New Roman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rsid w:val="0033084F"/>
    <w:rPr>
      <w:rFonts w:cs="Times New Roman"/>
      <w:vertAlign w:val="superscript"/>
    </w:rPr>
  </w:style>
  <w:style w:type="character" w:styleId="Hyperlink">
    <w:name w:val="Hyperlink"/>
    <w:basedOn w:val="DefaultParagraphFont"/>
    <w:uiPriority w:val="99"/>
    <w:rsid w:val="00A779EA"/>
    <w:rPr>
      <w:rFonts w:cs="Times New Roman"/>
      <w:color w:val="000080"/>
      <w:u w:val="single"/>
    </w:rPr>
  </w:style>
  <w:style w:type="paragraph" w:customStyle="1" w:styleId="BLFTxt">
    <w:name w:val="BLF Txt"/>
    <w:basedOn w:val="BodyText"/>
    <w:uiPriority w:val="99"/>
    <w:rsid w:val="006A2DD8"/>
    <w:pPr>
      <w:widowControl w:val="0"/>
      <w:spacing w:before="300" w:after="0" w:line="300" w:lineRule="atLeast"/>
      <w:jc w:val="both"/>
    </w:pPr>
    <w:rPr>
      <w:rFonts w:ascii="Times New Roman" w:eastAsia="Times New Roman" w:hAnsi="Times New Roman"/>
      <w:sz w:val="24"/>
      <w:szCs w:val="20"/>
      <w:lang w:eastAsia="it-IT"/>
    </w:rPr>
  </w:style>
  <w:style w:type="paragraph" w:styleId="BodyText">
    <w:name w:val="Body Text"/>
    <w:basedOn w:val="Normal"/>
    <w:link w:val="BodyTextChar"/>
    <w:uiPriority w:val="99"/>
    <w:semiHidden/>
    <w:rsid w:val="006A2DD8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sid w:val="006A2DD8"/>
    <w:rPr>
      <w:rFonts w:cs="Times New Roman"/>
    </w:rPr>
  </w:style>
  <w:style w:type="numbering" w:customStyle="1" w:styleId="Stile1">
    <w:name w:val="Stile1"/>
    <w:rsid w:val="004C2661"/>
    <w:pPr>
      <w:numPr>
        <w:numId w:val="39"/>
      </w:numPr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248221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482219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82220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82220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82221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82222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82222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82224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82225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48221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482221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82221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822251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48221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8221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482218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822191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82219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82220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82220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82220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82221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82224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48222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4822195">
          <w:marLeft w:val="418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48222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8222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8222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8222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4822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48222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8222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8222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8222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8222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4822201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82222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822231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82223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82224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82224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82225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82225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48222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4822222">
          <w:marLeft w:val="274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822240">
          <w:marLeft w:val="274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822243">
          <w:marLeft w:val="274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48222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8222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8222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8222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8222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4822194">
          <w:marLeft w:val="418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822223">
          <w:marLeft w:val="418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48222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8222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482219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82219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82220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82220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82221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82221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82223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82225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48222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8222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8222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Pages>2</Pages>
  <Words>381</Words>
  <Characters>2173</Characters>
  <Application>Microsoft Office Outlook</Application>
  <DocSecurity>0</DocSecurity>
  <Lines>0</Lines>
  <Paragraphs>0</Paragraphs>
  <ScaleCrop>false</ScaleCrop>
  <Company>COOP Adriatica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Allegato E – LIBERATORIA FOTO e VIDEO MINORI</dc:title>
  <dc:subject/>
  <dc:creator>mirella.vesprini</dc:creator>
  <cp:keywords/>
  <dc:description/>
  <cp:lastModifiedBy>alettieri</cp:lastModifiedBy>
  <cp:revision>2</cp:revision>
  <cp:lastPrinted>2016-08-02T08:56:00Z</cp:lastPrinted>
  <dcterms:created xsi:type="dcterms:W3CDTF">2016-12-01T12:02:00Z</dcterms:created>
  <dcterms:modified xsi:type="dcterms:W3CDTF">2016-12-01T12:02:00Z</dcterms:modified>
</cp:coreProperties>
</file>